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7807E" w14:textId="77777777" w:rsidR="0008668A" w:rsidRDefault="0008668A" w:rsidP="0082520B">
      <w:pPr>
        <w:jc w:val="center"/>
        <w:rPr>
          <w:b/>
          <w:szCs w:val="24"/>
        </w:rPr>
      </w:pPr>
    </w:p>
    <w:p w14:paraId="47B9E491" w14:textId="0E24AB14" w:rsidR="0082520B" w:rsidRPr="00576BF3" w:rsidRDefault="0082520B" w:rsidP="0082520B">
      <w:pPr>
        <w:jc w:val="center"/>
        <w:rPr>
          <w:rFonts w:ascii="Aptos" w:hAnsi="Aptos"/>
          <w:b/>
          <w:szCs w:val="24"/>
        </w:rPr>
      </w:pPr>
      <w:r w:rsidRPr="00576BF3">
        <w:rPr>
          <w:rFonts w:ascii="Aptos" w:hAnsi="Aptos"/>
          <w:b/>
          <w:szCs w:val="24"/>
        </w:rPr>
        <w:t xml:space="preserve">Credit Card Payment </w:t>
      </w:r>
      <w:r w:rsidR="008A5ECB" w:rsidRPr="00576BF3">
        <w:rPr>
          <w:rFonts w:ascii="Aptos" w:hAnsi="Aptos"/>
          <w:b/>
          <w:szCs w:val="24"/>
        </w:rPr>
        <w:t>Information</w:t>
      </w:r>
    </w:p>
    <w:p w14:paraId="3BE9BF07" w14:textId="128836F2" w:rsidR="0082520B" w:rsidRPr="00576BF3" w:rsidRDefault="0082520B" w:rsidP="0082520B">
      <w:pPr>
        <w:rPr>
          <w:rFonts w:ascii="Aptos" w:hAnsi="Aptos"/>
          <w:szCs w:val="24"/>
        </w:rPr>
      </w:pPr>
    </w:p>
    <w:p w14:paraId="0EB0A354" w14:textId="5337DA7A" w:rsidR="0082520B" w:rsidRPr="00576BF3" w:rsidRDefault="0082520B" w:rsidP="0082520B">
      <w:pPr>
        <w:rPr>
          <w:rFonts w:ascii="Aptos" w:hAnsi="Aptos"/>
          <w:b/>
          <w:szCs w:val="24"/>
        </w:rPr>
      </w:pPr>
      <w:r w:rsidRPr="00576BF3">
        <w:rPr>
          <w:rFonts w:ascii="Aptos" w:hAnsi="Aptos"/>
          <w:b/>
          <w:szCs w:val="24"/>
        </w:rPr>
        <w:t>Company Information</w:t>
      </w:r>
      <w:r w:rsidR="00355CAF" w:rsidRPr="00576BF3">
        <w:rPr>
          <w:rFonts w:ascii="Aptos" w:hAnsi="Aptos"/>
          <w:b/>
          <w:szCs w:val="24"/>
        </w:rPr>
        <w:tab/>
      </w:r>
    </w:p>
    <w:p w14:paraId="1B96F4A2" w14:textId="6294BC36" w:rsidR="0082520B" w:rsidRPr="00576BF3" w:rsidRDefault="0082520B" w:rsidP="0082520B">
      <w:pPr>
        <w:rPr>
          <w:rFonts w:ascii="Aptos" w:hAnsi="Aptos"/>
          <w:szCs w:val="24"/>
        </w:rPr>
      </w:pPr>
      <w:r w:rsidRPr="00576BF3">
        <w:rPr>
          <w:rFonts w:ascii="Aptos" w:hAnsi="Aptos"/>
          <w:szCs w:val="24"/>
        </w:rPr>
        <w:t>Company</w:t>
      </w:r>
      <w:r w:rsidR="00E74992">
        <w:rPr>
          <w:rFonts w:ascii="Aptos" w:hAnsi="Aptos"/>
          <w:szCs w:val="24"/>
        </w:rPr>
        <w:t xml:space="preserve"> Name</w:t>
      </w:r>
      <w:r w:rsidRPr="00576BF3">
        <w:rPr>
          <w:rFonts w:ascii="Aptos" w:hAnsi="Aptos"/>
          <w:szCs w:val="24"/>
        </w:rPr>
        <w:t>:</w:t>
      </w:r>
      <w:r w:rsidR="00877587" w:rsidRPr="00576BF3">
        <w:rPr>
          <w:rFonts w:ascii="Aptos" w:hAnsi="Aptos"/>
          <w:szCs w:val="24"/>
        </w:rPr>
        <w:t xml:space="preserve"> </w:t>
      </w:r>
      <w:r w:rsidR="00F16DA6" w:rsidRPr="00576BF3">
        <w:rPr>
          <w:rFonts w:ascii="Aptos" w:hAnsi="Aptos"/>
          <w:szCs w:val="24"/>
        </w:rPr>
        <w:tab/>
      </w:r>
    </w:p>
    <w:p w14:paraId="1BA67249" w14:textId="053F16FC" w:rsidR="0082520B" w:rsidRPr="00576BF3" w:rsidRDefault="0082520B" w:rsidP="0082520B">
      <w:pPr>
        <w:rPr>
          <w:rFonts w:ascii="Aptos" w:hAnsi="Aptos"/>
          <w:szCs w:val="24"/>
        </w:rPr>
      </w:pPr>
      <w:r w:rsidRPr="00576BF3">
        <w:rPr>
          <w:rFonts w:ascii="Aptos" w:hAnsi="Aptos"/>
          <w:szCs w:val="24"/>
        </w:rPr>
        <w:t>Company Address:</w:t>
      </w:r>
      <w:r w:rsidR="00D21FAE" w:rsidRPr="00576BF3">
        <w:rPr>
          <w:rFonts w:ascii="Aptos" w:hAnsi="Aptos"/>
          <w:szCs w:val="24"/>
        </w:rPr>
        <w:t xml:space="preserve"> </w:t>
      </w:r>
      <w:r w:rsidR="00166A24" w:rsidRPr="00576BF3">
        <w:rPr>
          <w:rFonts w:ascii="Aptos" w:hAnsi="Aptos"/>
          <w:szCs w:val="24"/>
        </w:rPr>
        <w:tab/>
      </w:r>
    </w:p>
    <w:p w14:paraId="2E7114B1" w14:textId="1FBCF188" w:rsidR="00B409C8" w:rsidRPr="00576BF3" w:rsidRDefault="00B409C8" w:rsidP="0082520B">
      <w:pPr>
        <w:rPr>
          <w:rFonts w:ascii="Aptos" w:hAnsi="Aptos"/>
          <w:szCs w:val="24"/>
        </w:rPr>
      </w:pPr>
      <w:r w:rsidRPr="00576BF3">
        <w:rPr>
          <w:rFonts w:ascii="Aptos" w:hAnsi="Aptos"/>
          <w:szCs w:val="24"/>
        </w:rPr>
        <w:t xml:space="preserve">City, </w:t>
      </w:r>
      <w:r w:rsidR="00615DCA" w:rsidRPr="00576BF3">
        <w:rPr>
          <w:rFonts w:ascii="Aptos" w:hAnsi="Aptos"/>
          <w:szCs w:val="24"/>
        </w:rPr>
        <w:t>State, Zip Code:</w:t>
      </w:r>
      <w:r w:rsidR="00F84B9A">
        <w:rPr>
          <w:rFonts w:ascii="Aptos" w:hAnsi="Aptos"/>
          <w:szCs w:val="24"/>
        </w:rPr>
        <w:tab/>
      </w:r>
    </w:p>
    <w:p w14:paraId="69041343" w14:textId="232CB597" w:rsidR="0082520B" w:rsidRPr="00576BF3" w:rsidRDefault="0082520B" w:rsidP="0082520B">
      <w:pPr>
        <w:rPr>
          <w:rFonts w:ascii="Aptos" w:hAnsi="Aptos"/>
          <w:szCs w:val="24"/>
        </w:rPr>
      </w:pPr>
      <w:r w:rsidRPr="00576BF3">
        <w:rPr>
          <w:rFonts w:ascii="Aptos" w:hAnsi="Aptos"/>
          <w:szCs w:val="24"/>
        </w:rPr>
        <w:t>Company Phone Number:</w:t>
      </w:r>
      <w:r w:rsidR="00A43907" w:rsidRPr="00576BF3">
        <w:rPr>
          <w:rFonts w:ascii="Aptos" w:hAnsi="Aptos"/>
          <w:szCs w:val="24"/>
        </w:rPr>
        <w:t xml:space="preserve"> </w:t>
      </w:r>
      <w:r w:rsidR="00166A24" w:rsidRPr="00576BF3">
        <w:rPr>
          <w:rFonts w:ascii="Aptos" w:hAnsi="Aptos"/>
          <w:szCs w:val="24"/>
        </w:rPr>
        <w:tab/>
      </w:r>
    </w:p>
    <w:p w14:paraId="5CC8203E" w14:textId="297696F2" w:rsidR="0082520B" w:rsidRPr="00576BF3" w:rsidRDefault="0082520B" w:rsidP="0082520B">
      <w:pPr>
        <w:rPr>
          <w:rFonts w:ascii="Aptos" w:hAnsi="Aptos"/>
          <w:szCs w:val="24"/>
        </w:rPr>
      </w:pPr>
    </w:p>
    <w:p w14:paraId="0BFBAAAA" w14:textId="77777777" w:rsidR="00E74992" w:rsidRDefault="008F0E15" w:rsidP="0082520B">
      <w:r>
        <w:rPr>
          <w:rStyle w:val="Strong"/>
        </w:rPr>
        <w:t>Credit Card Holder Information</w:t>
      </w:r>
      <w:r>
        <w:t xml:space="preserve"> </w:t>
      </w:r>
    </w:p>
    <w:p w14:paraId="5021EEBA" w14:textId="2CC01EBA" w:rsidR="008F0E15" w:rsidRDefault="00E74992" w:rsidP="0082520B">
      <w:pPr>
        <w:rPr>
          <w:rStyle w:val="Emphasis"/>
        </w:rPr>
      </w:pPr>
      <w:r>
        <w:t xml:space="preserve">Note: </w:t>
      </w:r>
      <w:r>
        <w:rPr>
          <w:rStyle w:val="Emphasis"/>
        </w:rPr>
        <w:t xml:space="preserve">For security </w:t>
      </w:r>
      <w:r w:rsidR="00AB38EB">
        <w:rPr>
          <w:rStyle w:val="Emphasis"/>
        </w:rPr>
        <w:t>purposes</w:t>
      </w:r>
      <w:r>
        <w:rPr>
          <w:rStyle w:val="Emphasis"/>
        </w:rPr>
        <w:t xml:space="preserve">, please </w:t>
      </w:r>
      <w:r w:rsidRPr="00AB38EB">
        <w:rPr>
          <w:rStyle w:val="Emphasis"/>
          <w:b/>
          <w:i w:val="0"/>
        </w:rPr>
        <w:t xml:space="preserve">do </w:t>
      </w:r>
      <w:r w:rsidR="00AB38EB" w:rsidRPr="00AB38EB">
        <w:rPr>
          <w:rStyle w:val="Emphasis"/>
          <w:b/>
          <w:i w:val="0"/>
        </w:rPr>
        <w:t>not</w:t>
      </w:r>
      <w:r w:rsidR="00AB38EB">
        <w:rPr>
          <w:rStyle w:val="Emphasis"/>
        </w:rPr>
        <w:t xml:space="preserve"> provide the actual credit card number on this form</w:t>
      </w:r>
    </w:p>
    <w:p w14:paraId="33B7DB89" w14:textId="517A2A9D" w:rsidR="0082520B" w:rsidRPr="00576BF3" w:rsidRDefault="00AB38EB" w:rsidP="0082520B">
      <w:pPr>
        <w:rPr>
          <w:rFonts w:ascii="Aptos" w:hAnsi="Aptos"/>
          <w:szCs w:val="24"/>
        </w:rPr>
      </w:pPr>
      <w:r>
        <w:rPr>
          <w:rFonts w:ascii="Aptos" w:hAnsi="Aptos"/>
          <w:szCs w:val="24"/>
        </w:rPr>
        <w:t>Card</w:t>
      </w:r>
      <w:r w:rsidR="00724761">
        <w:rPr>
          <w:rFonts w:ascii="Aptos" w:hAnsi="Aptos"/>
          <w:szCs w:val="24"/>
        </w:rPr>
        <w:t xml:space="preserve">holder </w:t>
      </w:r>
      <w:r w:rsidR="0082520B" w:rsidRPr="00576BF3">
        <w:rPr>
          <w:rFonts w:ascii="Aptos" w:hAnsi="Aptos"/>
          <w:szCs w:val="24"/>
        </w:rPr>
        <w:t>Name:</w:t>
      </w:r>
      <w:r w:rsidR="00112C97" w:rsidRPr="00576BF3">
        <w:rPr>
          <w:rFonts w:ascii="Aptos" w:hAnsi="Aptos"/>
          <w:szCs w:val="24"/>
        </w:rPr>
        <w:tab/>
      </w:r>
    </w:p>
    <w:p w14:paraId="30916B62" w14:textId="2E8AC2DA" w:rsidR="0082520B" w:rsidRPr="00576BF3" w:rsidRDefault="0082520B" w:rsidP="0082520B">
      <w:pPr>
        <w:rPr>
          <w:rFonts w:ascii="Aptos" w:hAnsi="Aptos"/>
          <w:szCs w:val="24"/>
        </w:rPr>
      </w:pPr>
      <w:r w:rsidRPr="00576BF3">
        <w:rPr>
          <w:rFonts w:ascii="Aptos" w:hAnsi="Aptos"/>
          <w:szCs w:val="24"/>
        </w:rPr>
        <w:t>Phone Number</w:t>
      </w:r>
      <w:r w:rsidR="00DE5845" w:rsidRPr="00576BF3">
        <w:rPr>
          <w:rFonts w:ascii="Aptos" w:hAnsi="Aptos"/>
          <w:szCs w:val="24"/>
        </w:rPr>
        <w:t xml:space="preserve">: </w:t>
      </w:r>
      <w:r w:rsidR="00F84B9A">
        <w:rPr>
          <w:rFonts w:ascii="Aptos" w:hAnsi="Aptos"/>
          <w:szCs w:val="24"/>
        </w:rPr>
        <w:tab/>
      </w:r>
    </w:p>
    <w:p w14:paraId="04ADE79D" w14:textId="1935691D" w:rsidR="0082520B" w:rsidRPr="00576BF3" w:rsidRDefault="0082520B" w:rsidP="0082520B">
      <w:pPr>
        <w:rPr>
          <w:rFonts w:ascii="Aptos" w:hAnsi="Aptos"/>
          <w:szCs w:val="24"/>
        </w:rPr>
      </w:pPr>
      <w:r w:rsidRPr="00576BF3">
        <w:rPr>
          <w:rFonts w:ascii="Aptos" w:hAnsi="Aptos"/>
          <w:szCs w:val="24"/>
        </w:rPr>
        <w:t>Email</w:t>
      </w:r>
      <w:r w:rsidR="00724761">
        <w:rPr>
          <w:rFonts w:ascii="Aptos" w:hAnsi="Aptos"/>
          <w:szCs w:val="24"/>
        </w:rPr>
        <w:t xml:space="preserve"> </w:t>
      </w:r>
      <w:r w:rsidR="00F84B9A">
        <w:rPr>
          <w:rFonts w:ascii="Aptos" w:hAnsi="Aptos"/>
          <w:szCs w:val="24"/>
        </w:rPr>
        <w:t>A</w:t>
      </w:r>
      <w:r w:rsidR="00724761">
        <w:rPr>
          <w:rFonts w:ascii="Aptos" w:hAnsi="Aptos"/>
          <w:szCs w:val="24"/>
        </w:rPr>
        <w:t>ddress</w:t>
      </w:r>
      <w:r w:rsidRPr="00576BF3">
        <w:rPr>
          <w:rFonts w:ascii="Aptos" w:hAnsi="Aptos"/>
          <w:szCs w:val="24"/>
        </w:rPr>
        <w:t>:</w:t>
      </w:r>
      <w:r w:rsidR="00F84B9A">
        <w:rPr>
          <w:rFonts w:ascii="Aptos" w:hAnsi="Aptos"/>
          <w:szCs w:val="24"/>
        </w:rPr>
        <w:tab/>
      </w:r>
      <w:r w:rsidR="00B1621F" w:rsidRPr="00576BF3">
        <w:rPr>
          <w:rFonts w:ascii="Aptos" w:hAnsi="Aptos"/>
          <w:szCs w:val="24"/>
        </w:rPr>
        <w:tab/>
      </w:r>
    </w:p>
    <w:p w14:paraId="3F4FEDFA" w14:textId="786963BD" w:rsidR="0082520B" w:rsidRPr="00576BF3" w:rsidRDefault="0082520B" w:rsidP="0082520B">
      <w:pPr>
        <w:rPr>
          <w:rFonts w:ascii="Aptos" w:hAnsi="Aptos"/>
          <w:szCs w:val="24"/>
        </w:rPr>
      </w:pPr>
    </w:p>
    <w:p w14:paraId="52FF6FC0" w14:textId="164AA141" w:rsidR="005D13CF" w:rsidRPr="00576BF3" w:rsidRDefault="0082520B" w:rsidP="003465BA">
      <w:pPr>
        <w:rPr>
          <w:rFonts w:ascii="Aptos" w:hAnsi="Aptos"/>
          <w:b/>
          <w:szCs w:val="24"/>
        </w:rPr>
      </w:pPr>
      <w:r w:rsidRPr="00576BF3">
        <w:rPr>
          <w:rFonts w:ascii="Aptos" w:hAnsi="Aptos"/>
          <w:b/>
          <w:szCs w:val="24"/>
        </w:rPr>
        <w:t>Principal Investigator</w:t>
      </w:r>
      <w:r w:rsidR="00724761">
        <w:rPr>
          <w:rFonts w:ascii="Aptos" w:hAnsi="Aptos"/>
          <w:b/>
          <w:szCs w:val="24"/>
        </w:rPr>
        <w:t xml:space="preserve"> (PI)</w:t>
      </w:r>
    </w:p>
    <w:p w14:paraId="26D2E562" w14:textId="74D58135" w:rsidR="00615DCA" w:rsidRDefault="00724761" w:rsidP="0082520B">
      <w:pPr>
        <w:rPr>
          <w:rFonts w:ascii="Aptos" w:hAnsi="Aptos"/>
          <w:szCs w:val="24"/>
        </w:rPr>
      </w:pPr>
      <w:r>
        <w:rPr>
          <w:rFonts w:ascii="Aptos" w:hAnsi="Aptos"/>
          <w:szCs w:val="24"/>
        </w:rPr>
        <w:t xml:space="preserve">PI </w:t>
      </w:r>
      <w:r w:rsidR="0082520B" w:rsidRPr="00576BF3">
        <w:rPr>
          <w:rFonts w:ascii="Aptos" w:hAnsi="Aptos"/>
          <w:szCs w:val="24"/>
        </w:rPr>
        <w:t>Name:</w:t>
      </w:r>
      <w:r w:rsidR="00E860A6" w:rsidRPr="00576BF3">
        <w:rPr>
          <w:rFonts w:ascii="Aptos" w:hAnsi="Aptos"/>
          <w:szCs w:val="24"/>
        </w:rPr>
        <w:t xml:space="preserve"> </w:t>
      </w:r>
      <w:r w:rsidR="00F84B9A">
        <w:rPr>
          <w:rFonts w:ascii="Aptos" w:hAnsi="Aptos"/>
          <w:szCs w:val="24"/>
        </w:rPr>
        <w:tab/>
      </w:r>
    </w:p>
    <w:p w14:paraId="7FAF95EF" w14:textId="3DCACE3B" w:rsidR="00D57A39" w:rsidRDefault="00D57A39" w:rsidP="0082520B">
      <w:pPr>
        <w:rPr>
          <w:rFonts w:ascii="Aptos" w:hAnsi="Aptos"/>
          <w:szCs w:val="24"/>
        </w:rPr>
      </w:pPr>
      <w:r w:rsidRPr="00576BF3">
        <w:rPr>
          <w:rFonts w:ascii="Aptos" w:hAnsi="Aptos"/>
          <w:szCs w:val="24"/>
        </w:rPr>
        <w:t>Department</w:t>
      </w:r>
      <w:r w:rsidR="007E42F8">
        <w:rPr>
          <w:rFonts w:ascii="Aptos" w:hAnsi="Aptos"/>
          <w:szCs w:val="24"/>
        </w:rPr>
        <w:t xml:space="preserve"> or Lab</w:t>
      </w:r>
      <w:r w:rsidRPr="00576BF3">
        <w:rPr>
          <w:rFonts w:ascii="Aptos" w:hAnsi="Aptos"/>
          <w:szCs w:val="24"/>
        </w:rPr>
        <w:t>:</w:t>
      </w:r>
      <w:r w:rsidR="00F84B9A">
        <w:rPr>
          <w:rFonts w:ascii="Aptos" w:hAnsi="Aptos"/>
          <w:szCs w:val="24"/>
        </w:rPr>
        <w:tab/>
      </w:r>
    </w:p>
    <w:p w14:paraId="03D83D6F" w14:textId="28569091" w:rsidR="001010A5" w:rsidRDefault="001010A5" w:rsidP="0082520B">
      <w:pPr>
        <w:rPr>
          <w:rFonts w:ascii="Aptos" w:hAnsi="Aptos"/>
          <w:szCs w:val="24"/>
        </w:rPr>
      </w:pPr>
      <w:r>
        <w:rPr>
          <w:rFonts w:ascii="Aptos" w:hAnsi="Aptos"/>
          <w:szCs w:val="24"/>
        </w:rPr>
        <w:t>D</w:t>
      </w:r>
      <w:r w:rsidR="00880F10">
        <w:rPr>
          <w:rFonts w:ascii="Aptos" w:hAnsi="Aptos"/>
          <w:szCs w:val="24"/>
        </w:rPr>
        <w:t>epartment</w:t>
      </w:r>
      <w:r w:rsidR="00724761">
        <w:rPr>
          <w:rFonts w:ascii="Aptos" w:hAnsi="Aptos"/>
          <w:szCs w:val="24"/>
        </w:rPr>
        <w:t>/</w:t>
      </w:r>
      <w:r w:rsidR="002262BF">
        <w:rPr>
          <w:rFonts w:ascii="Aptos" w:hAnsi="Aptos"/>
          <w:szCs w:val="24"/>
        </w:rPr>
        <w:t xml:space="preserve">Lab </w:t>
      </w:r>
      <w:r w:rsidR="00880F10">
        <w:rPr>
          <w:rFonts w:ascii="Aptos" w:hAnsi="Aptos"/>
          <w:szCs w:val="24"/>
        </w:rPr>
        <w:t>Address:</w:t>
      </w:r>
      <w:r w:rsidR="00F84B9A">
        <w:rPr>
          <w:rFonts w:ascii="Aptos" w:hAnsi="Aptos"/>
          <w:szCs w:val="24"/>
        </w:rPr>
        <w:tab/>
      </w:r>
    </w:p>
    <w:p w14:paraId="32E3E037" w14:textId="1BF4CA11" w:rsidR="00880F10" w:rsidRPr="00576BF3" w:rsidRDefault="00880F10" w:rsidP="0082520B">
      <w:pPr>
        <w:rPr>
          <w:rFonts w:ascii="Aptos" w:hAnsi="Aptos"/>
          <w:szCs w:val="24"/>
        </w:rPr>
      </w:pPr>
      <w:r w:rsidRPr="00576BF3">
        <w:rPr>
          <w:rFonts w:ascii="Aptos" w:hAnsi="Aptos"/>
          <w:szCs w:val="24"/>
        </w:rPr>
        <w:t>City, State, Zip Code</w:t>
      </w:r>
      <w:r>
        <w:rPr>
          <w:rFonts w:ascii="Aptos" w:hAnsi="Aptos"/>
          <w:szCs w:val="24"/>
        </w:rPr>
        <w:t>:</w:t>
      </w:r>
      <w:r w:rsidR="00F84B9A">
        <w:rPr>
          <w:rFonts w:ascii="Aptos" w:hAnsi="Aptos"/>
          <w:szCs w:val="24"/>
        </w:rPr>
        <w:tab/>
      </w:r>
    </w:p>
    <w:p w14:paraId="22ACA9F9" w14:textId="1442E4C3" w:rsidR="00810433" w:rsidRPr="00576BF3" w:rsidRDefault="00724761" w:rsidP="009B0587">
      <w:pPr>
        <w:rPr>
          <w:rFonts w:ascii="Aptos" w:hAnsi="Aptos"/>
        </w:rPr>
      </w:pPr>
      <w:r>
        <w:rPr>
          <w:rFonts w:ascii="Aptos" w:hAnsi="Aptos"/>
          <w:szCs w:val="24"/>
        </w:rPr>
        <w:t xml:space="preserve">PI </w:t>
      </w:r>
      <w:r w:rsidR="0082520B" w:rsidRPr="00576BF3">
        <w:rPr>
          <w:rFonts w:ascii="Aptos" w:hAnsi="Aptos"/>
          <w:szCs w:val="24"/>
        </w:rPr>
        <w:t>Email</w:t>
      </w:r>
      <w:r>
        <w:rPr>
          <w:rFonts w:ascii="Aptos" w:hAnsi="Aptos"/>
          <w:szCs w:val="24"/>
        </w:rPr>
        <w:t xml:space="preserve"> Address</w:t>
      </w:r>
      <w:r w:rsidR="0082520B" w:rsidRPr="00576BF3">
        <w:rPr>
          <w:rFonts w:ascii="Aptos" w:hAnsi="Aptos"/>
          <w:szCs w:val="24"/>
        </w:rPr>
        <w:t>:</w:t>
      </w:r>
      <w:r w:rsidR="002D710D" w:rsidRPr="00576BF3">
        <w:rPr>
          <w:rFonts w:ascii="Aptos" w:hAnsi="Aptos"/>
          <w:szCs w:val="24"/>
        </w:rPr>
        <w:t xml:space="preserve"> </w:t>
      </w:r>
      <w:r w:rsidR="0073106B">
        <w:rPr>
          <w:rFonts w:ascii="Aptos" w:hAnsi="Aptos"/>
          <w:szCs w:val="24"/>
        </w:rPr>
        <w:tab/>
      </w:r>
    </w:p>
    <w:sectPr w:rsidR="00810433" w:rsidRPr="00576BF3" w:rsidSect="003745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990" w:bottom="72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D0C3E" w14:textId="77777777" w:rsidR="00656182" w:rsidRDefault="00656182" w:rsidP="00886EBC">
      <w:pPr>
        <w:spacing w:after="0" w:line="240" w:lineRule="auto"/>
      </w:pPr>
      <w:r>
        <w:separator/>
      </w:r>
    </w:p>
  </w:endnote>
  <w:endnote w:type="continuationSeparator" w:id="0">
    <w:p w14:paraId="0E17E630" w14:textId="77777777" w:rsidR="00656182" w:rsidRDefault="00656182" w:rsidP="00886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ECE6" w14:textId="77777777" w:rsidR="002F2E00" w:rsidRDefault="002F2E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D417B" w14:textId="77777777" w:rsidR="002F2E00" w:rsidRDefault="002F2E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3436" w14:textId="77777777" w:rsidR="002F2E00" w:rsidRDefault="002F2E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31B17" w14:textId="77777777" w:rsidR="00656182" w:rsidRDefault="00656182" w:rsidP="00886EBC">
      <w:pPr>
        <w:spacing w:after="0" w:line="240" w:lineRule="auto"/>
      </w:pPr>
      <w:r>
        <w:separator/>
      </w:r>
    </w:p>
  </w:footnote>
  <w:footnote w:type="continuationSeparator" w:id="0">
    <w:p w14:paraId="076977EE" w14:textId="77777777" w:rsidR="00656182" w:rsidRDefault="00656182" w:rsidP="00886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5E04C" w14:textId="77777777" w:rsidR="002F2E00" w:rsidRDefault="002F2E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92076" w14:textId="77777777" w:rsidR="004459E2" w:rsidRPr="00955E89" w:rsidRDefault="005818CC" w:rsidP="00752E50">
    <w:pPr>
      <w:jc w:val="center"/>
      <w:rPr>
        <w:rFonts w:ascii="Arial" w:hAnsi="Arial" w:cs="Arial"/>
        <w:b/>
        <w:sz w:val="28"/>
      </w:rPr>
    </w:pPr>
    <w:r w:rsidRPr="00955E89">
      <w:rPr>
        <w:rFonts w:ascii="Arial" w:hAnsi="Arial" w:cs="Arial"/>
        <w:b/>
        <w:noProof/>
        <w:sz w:val="28"/>
      </w:rPr>
      <w:drawing>
        <wp:anchor distT="0" distB="0" distL="114300" distR="114300" simplePos="0" relativeHeight="251657728" behindDoc="0" locked="0" layoutInCell="1" allowOverlap="1" wp14:anchorId="3ADBCDB9" wp14:editId="1D70071A">
          <wp:simplePos x="0" y="0"/>
          <wp:positionH relativeFrom="column">
            <wp:posOffset>19050</wp:posOffset>
          </wp:positionH>
          <wp:positionV relativeFrom="paragraph">
            <wp:posOffset>-1</wp:posOffset>
          </wp:positionV>
          <wp:extent cx="864870" cy="87920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879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52E50" w:rsidRPr="00955E89">
      <w:rPr>
        <w:rFonts w:ascii="Arial" w:hAnsi="Arial" w:cs="Arial"/>
        <w:b/>
        <w:sz w:val="28"/>
      </w:rPr>
      <w:t>HARVARD UNIVERSITY</w:t>
    </w:r>
  </w:p>
  <w:p w14:paraId="6B4F23D5" w14:textId="77777777" w:rsidR="00886EBC" w:rsidRPr="00584C0C" w:rsidRDefault="00752E50" w:rsidP="00752E50">
    <w:pPr>
      <w:jc w:val="center"/>
      <w:rPr>
        <w:rStyle w:val="Strong"/>
      </w:rPr>
    </w:pPr>
    <w:r>
      <w:rPr>
        <w:rFonts w:ascii="Arial" w:hAnsi="Arial" w:cs="Arial"/>
      </w:rPr>
      <w:t xml:space="preserve"> </w:t>
    </w:r>
    <w:r w:rsidR="00246E1E" w:rsidRPr="00584C0C">
      <w:rPr>
        <w:rStyle w:val="Strong"/>
      </w:rPr>
      <w:t xml:space="preserve">FAS </w:t>
    </w:r>
    <w:r w:rsidR="002C276B">
      <w:rPr>
        <w:rStyle w:val="Strong"/>
      </w:rPr>
      <w:t>Science Operations</w:t>
    </w:r>
  </w:p>
  <w:p w14:paraId="561EA1D5" w14:textId="356B2AC1" w:rsidR="00752E50" w:rsidRDefault="004459E2" w:rsidP="00752E50">
    <w:pPr>
      <w:pStyle w:val="Header"/>
      <w:pBdr>
        <w:bottom w:val="single" w:sz="12" w:space="9" w:color="auto"/>
      </w:pBdr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52 Oxford St, </w:t>
    </w:r>
    <w:r w:rsidR="00BC2263">
      <w:rPr>
        <w:rFonts w:ascii="Arial" w:hAnsi="Arial" w:cs="Arial"/>
        <w:i/>
        <w:sz w:val="20"/>
        <w:szCs w:val="20"/>
      </w:rPr>
      <w:t xml:space="preserve">Northwest Labs, </w:t>
    </w:r>
    <w:r w:rsidR="002F2E00">
      <w:rPr>
        <w:rFonts w:ascii="Arial" w:hAnsi="Arial" w:cs="Arial"/>
        <w:i/>
        <w:sz w:val="20"/>
        <w:szCs w:val="20"/>
      </w:rPr>
      <w:t>Suite</w:t>
    </w:r>
    <w:r w:rsidR="00AB1D30">
      <w:rPr>
        <w:rFonts w:ascii="Arial" w:hAnsi="Arial" w:cs="Arial"/>
        <w:i/>
        <w:sz w:val="20"/>
        <w:szCs w:val="20"/>
      </w:rPr>
      <w:t xml:space="preserve"> </w:t>
    </w:r>
    <w:r w:rsidR="00796E87">
      <w:rPr>
        <w:rFonts w:ascii="Arial" w:hAnsi="Arial" w:cs="Arial"/>
        <w:i/>
        <w:sz w:val="20"/>
        <w:szCs w:val="20"/>
      </w:rPr>
      <w:t>435</w:t>
    </w:r>
  </w:p>
  <w:p w14:paraId="7957F1D3" w14:textId="5A267DBB" w:rsidR="00F6718E" w:rsidRDefault="00886EBC" w:rsidP="00A16D58">
    <w:pPr>
      <w:pStyle w:val="Header"/>
      <w:pBdr>
        <w:bottom w:val="single" w:sz="12" w:space="9" w:color="auto"/>
      </w:pBdr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Cambridge, Massa</w:t>
    </w:r>
    <w:r w:rsidRPr="00F8707F">
      <w:rPr>
        <w:rFonts w:ascii="Arial" w:hAnsi="Arial" w:cs="Arial"/>
        <w:i/>
        <w:sz w:val="20"/>
        <w:szCs w:val="20"/>
      </w:rPr>
      <w:t>chusetts 02138</w:t>
    </w:r>
  </w:p>
  <w:p w14:paraId="323663DF" w14:textId="77777777" w:rsidR="0082520B" w:rsidRDefault="008252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24DC" w14:textId="77777777" w:rsidR="002F2E00" w:rsidRDefault="002F2E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307A8"/>
    <w:multiLevelType w:val="hybridMultilevel"/>
    <w:tmpl w:val="B0A2DC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A7424E"/>
    <w:multiLevelType w:val="hybridMultilevel"/>
    <w:tmpl w:val="F0AC7C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5063E01"/>
    <w:multiLevelType w:val="hybridMultilevel"/>
    <w:tmpl w:val="EA9AC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168381">
    <w:abstractNumId w:val="0"/>
  </w:num>
  <w:num w:numId="2" w16cid:durableId="1247106546">
    <w:abstractNumId w:val="1"/>
  </w:num>
  <w:num w:numId="3" w16cid:durableId="573586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8F2"/>
    <w:rsid w:val="00003439"/>
    <w:rsid w:val="0001582F"/>
    <w:rsid w:val="00023038"/>
    <w:rsid w:val="0002594C"/>
    <w:rsid w:val="0002746A"/>
    <w:rsid w:val="00040C96"/>
    <w:rsid w:val="0008668A"/>
    <w:rsid w:val="00095A5A"/>
    <w:rsid w:val="000F1DA3"/>
    <w:rsid w:val="001010A5"/>
    <w:rsid w:val="00112C97"/>
    <w:rsid w:val="00132B59"/>
    <w:rsid w:val="00140F2F"/>
    <w:rsid w:val="00152B42"/>
    <w:rsid w:val="00166A24"/>
    <w:rsid w:val="0018216A"/>
    <w:rsid w:val="0018679E"/>
    <w:rsid w:val="001B1A6D"/>
    <w:rsid w:val="001F6E6B"/>
    <w:rsid w:val="00206272"/>
    <w:rsid w:val="002262BF"/>
    <w:rsid w:val="00246E1E"/>
    <w:rsid w:val="00261148"/>
    <w:rsid w:val="002923D9"/>
    <w:rsid w:val="002C276B"/>
    <w:rsid w:val="002D710D"/>
    <w:rsid w:val="002E50E7"/>
    <w:rsid w:val="002F2E00"/>
    <w:rsid w:val="003355D1"/>
    <w:rsid w:val="003465BA"/>
    <w:rsid w:val="00354526"/>
    <w:rsid w:val="00355CAF"/>
    <w:rsid w:val="00363058"/>
    <w:rsid w:val="003709D5"/>
    <w:rsid w:val="0037453A"/>
    <w:rsid w:val="003D7A97"/>
    <w:rsid w:val="00403EE7"/>
    <w:rsid w:val="004124C8"/>
    <w:rsid w:val="00424D8C"/>
    <w:rsid w:val="00432EFB"/>
    <w:rsid w:val="004459E2"/>
    <w:rsid w:val="00461DD2"/>
    <w:rsid w:val="00462D36"/>
    <w:rsid w:val="0048593A"/>
    <w:rsid w:val="0049728F"/>
    <w:rsid w:val="004A06F6"/>
    <w:rsid w:val="004C15B4"/>
    <w:rsid w:val="004D1509"/>
    <w:rsid w:val="004D324E"/>
    <w:rsid w:val="00505DDB"/>
    <w:rsid w:val="00576BF3"/>
    <w:rsid w:val="005771A0"/>
    <w:rsid w:val="005818CC"/>
    <w:rsid w:val="00583948"/>
    <w:rsid w:val="00584C0C"/>
    <w:rsid w:val="00585C38"/>
    <w:rsid w:val="00591EC3"/>
    <w:rsid w:val="005C0ED2"/>
    <w:rsid w:val="005D13CF"/>
    <w:rsid w:val="005F791F"/>
    <w:rsid w:val="00602F43"/>
    <w:rsid w:val="00615DCA"/>
    <w:rsid w:val="006230CC"/>
    <w:rsid w:val="006447B1"/>
    <w:rsid w:val="006451A4"/>
    <w:rsid w:val="00645AAA"/>
    <w:rsid w:val="006469F7"/>
    <w:rsid w:val="00656182"/>
    <w:rsid w:val="006B67F8"/>
    <w:rsid w:val="006D5A4D"/>
    <w:rsid w:val="00724761"/>
    <w:rsid w:val="0073106B"/>
    <w:rsid w:val="00736768"/>
    <w:rsid w:val="00752E50"/>
    <w:rsid w:val="00755B17"/>
    <w:rsid w:val="00796E87"/>
    <w:rsid w:val="007E42F8"/>
    <w:rsid w:val="007E6A6C"/>
    <w:rsid w:val="007F7485"/>
    <w:rsid w:val="00810433"/>
    <w:rsid w:val="00821A91"/>
    <w:rsid w:val="0082520B"/>
    <w:rsid w:val="00835759"/>
    <w:rsid w:val="00870E42"/>
    <w:rsid w:val="00877587"/>
    <w:rsid w:val="00877A2F"/>
    <w:rsid w:val="00880F10"/>
    <w:rsid w:val="00886BCF"/>
    <w:rsid w:val="00886EBC"/>
    <w:rsid w:val="008A5ECB"/>
    <w:rsid w:val="008C3C86"/>
    <w:rsid w:val="008E146C"/>
    <w:rsid w:val="008F0E15"/>
    <w:rsid w:val="008F735C"/>
    <w:rsid w:val="00910C2F"/>
    <w:rsid w:val="00955E89"/>
    <w:rsid w:val="009B0587"/>
    <w:rsid w:val="009F5945"/>
    <w:rsid w:val="00A16D58"/>
    <w:rsid w:val="00A262E5"/>
    <w:rsid w:val="00A30463"/>
    <w:rsid w:val="00A36A25"/>
    <w:rsid w:val="00A431F8"/>
    <w:rsid w:val="00A43907"/>
    <w:rsid w:val="00A66F05"/>
    <w:rsid w:val="00A83DB9"/>
    <w:rsid w:val="00A947BA"/>
    <w:rsid w:val="00AB1D30"/>
    <w:rsid w:val="00AB38EB"/>
    <w:rsid w:val="00AD7BCC"/>
    <w:rsid w:val="00B150DD"/>
    <w:rsid w:val="00B1621F"/>
    <w:rsid w:val="00B23C64"/>
    <w:rsid w:val="00B31BD9"/>
    <w:rsid w:val="00B409C8"/>
    <w:rsid w:val="00B550B5"/>
    <w:rsid w:val="00B95ADF"/>
    <w:rsid w:val="00BB0C53"/>
    <w:rsid w:val="00BC2263"/>
    <w:rsid w:val="00BD2BDD"/>
    <w:rsid w:val="00BE4BEE"/>
    <w:rsid w:val="00C10B28"/>
    <w:rsid w:val="00C764D8"/>
    <w:rsid w:val="00C80D45"/>
    <w:rsid w:val="00CB58F2"/>
    <w:rsid w:val="00D21FAE"/>
    <w:rsid w:val="00D5049B"/>
    <w:rsid w:val="00D57A39"/>
    <w:rsid w:val="00D61845"/>
    <w:rsid w:val="00D7509C"/>
    <w:rsid w:val="00DA198D"/>
    <w:rsid w:val="00DB23DE"/>
    <w:rsid w:val="00DE0086"/>
    <w:rsid w:val="00DE5845"/>
    <w:rsid w:val="00DF3386"/>
    <w:rsid w:val="00E1439C"/>
    <w:rsid w:val="00E3651F"/>
    <w:rsid w:val="00E51004"/>
    <w:rsid w:val="00E74992"/>
    <w:rsid w:val="00E860A6"/>
    <w:rsid w:val="00EF187F"/>
    <w:rsid w:val="00EF73B3"/>
    <w:rsid w:val="00F16DA6"/>
    <w:rsid w:val="00F4766C"/>
    <w:rsid w:val="00F6718E"/>
    <w:rsid w:val="00F73F5C"/>
    <w:rsid w:val="00F84B9A"/>
    <w:rsid w:val="00F87C47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F9182"/>
  <w15:docId w15:val="{4431CEFA-7252-4361-A83F-ABC8959B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="Calibri" w:hAnsiTheme="majorHAnsi" w:cstheme="minorHAnsi"/>
        <w:sz w:val="24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DDB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qFormat/>
    <w:rsid w:val="00886EBC"/>
    <w:pPr>
      <w:keepNext/>
      <w:spacing w:after="0" w:line="240" w:lineRule="auto"/>
      <w:outlineLvl w:val="2"/>
    </w:pPr>
    <w:rPr>
      <w:rFonts w:ascii="Copperplate Gothic Bold" w:eastAsia="Times New Roman" w:hAnsi="Copperplate Gothic Bold"/>
      <w:spacing w:val="24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86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6EBC"/>
  </w:style>
  <w:style w:type="paragraph" w:styleId="Footer">
    <w:name w:val="footer"/>
    <w:basedOn w:val="Normal"/>
    <w:link w:val="FooterChar"/>
    <w:uiPriority w:val="99"/>
    <w:unhideWhenUsed/>
    <w:rsid w:val="00886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EBC"/>
  </w:style>
  <w:style w:type="character" w:customStyle="1" w:styleId="Heading3Char">
    <w:name w:val="Heading 3 Char"/>
    <w:basedOn w:val="DefaultParagraphFont"/>
    <w:link w:val="Heading3"/>
    <w:rsid w:val="00886EBC"/>
    <w:rPr>
      <w:rFonts w:ascii="Copperplate Gothic Bold" w:eastAsia="Times New Roman" w:hAnsi="Copperplate Gothic Bold" w:cs="Times New Roman"/>
      <w:spacing w:val="24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886EBC"/>
    <w:rPr>
      <w:color w:val="0000FF"/>
      <w:u w:val="single"/>
    </w:rPr>
  </w:style>
  <w:style w:type="paragraph" w:styleId="NoSpacing">
    <w:name w:val="No Spacing"/>
    <w:uiPriority w:val="1"/>
    <w:qFormat/>
    <w:rsid w:val="00886EBC"/>
    <w:rPr>
      <w:sz w:val="22"/>
      <w:szCs w:val="22"/>
    </w:rPr>
  </w:style>
  <w:style w:type="table" w:styleId="TableGrid">
    <w:name w:val="Table Grid"/>
    <w:basedOn w:val="TableNormal"/>
    <w:uiPriority w:val="1"/>
    <w:rsid w:val="00886E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ategory">
    <w:name w:val="Category"/>
    <w:basedOn w:val="Normal"/>
    <w:link w:val="CategoryChar"/>
    <w:uiPriority w:val="49"/>
    <w:rsid w:val="00886EBC"/>
    <w:pPr>
      <w:framePr w:hSpace="187" w:wrap="around" w:hAnchor="margin" w:xAlign="center" w:y="721"/>
      <w:spacing w:after="0" w:line="240" w:lineRule="auto"/>
    </w:pPr>
    <w:rPr>
      <w:caps/>
      <w:lang w:eastAsia="ja-JP"/>
    </w:rPr>
  </w:style>
  <w:style w:type="paragraph" w:customStyle="1" w:styleId="Comments">
    <w:name w:val="Comments"/>
    <w:basedOn w:val="Normal"/>
    <w:link w:val="CommentsChar"/>
    <w:uiPriority w:val="49"/>
    <w:rsid w:val="00886EBC"/>
    <w:pPr>
      <w:framePr w:hSpace="187" w:wrap="around" w:hAnchor="margin" w:xAlign="center" w:y="721"/>
      <w:spacing w:before="320" w:after="0" w:line="240" w:lineRule="auto"/>
    </w:pPr>
    <w:rPr>
      <w:b/>
      <w:lang w:eastAsia="ja-JP"/>
    </w:rPr>
  </w:style>
  <w:style w:type="character" w:customStyle="1" w:styleId="CategoryChar">
    <w:name w:val="Category Char"/>
    <w:basedOn w:val="DefaultParagraphFont"/>
    <w:link w:val="Category"/>
    <w:uiPriority w:val="49"/>
    <w:rsid w:val="00886EBC"/>
    <w:rPr>
      <w:caps/>
      <w:lang w:eastAsia="ja-JP"/>
    </w:rPr>
  </w:style>
  <w:style w:type="paragraph" w:customStyle="1" w:styleId="CommentsText">
    <w:name w:val="Comments Text"/>
    <w:basedOn w:val="Normal"/>
    <w:uiPriority w:val="5"/>
    <w:qFormat/>
    <w:rsid w:val="00886EBC"/>
    <w:pPr>
      <w:spacing w:after="120" w:line="288" w:lineRule="auto"/>
    </w:pPr>
    <w:rPr>
      <w:sz w:val="20"/>
      <w:lang w:eastAsia="ja-JP"/>
    </w:rPr>
  </w:style>
  <w:style w:type="character" w:customStyle="1" w:styleId="CommentsChar">
    <w:name w:val="Comments Char"/>
    <w:basedOn w:val="DefaultParagraphFont"/>
    <w:link w:val="Comments"/>
    <w:uiPriority w:val="49"/>
    <w:rsid w:val="00886EBC"/>
    <w:rPr>
      <w:b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E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453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84C0C"/>
    <w:rPr>
      <w:b/>
      <w:bCs/>
    </w:rPr>
  </w:style>
  <w:style w:type="character" w:styleId="Emphasis">
    <w:name w:val="Emphasis"/>
    <w:basedOn w:val="DefaultParagraphFont"/>
    <w:uiPriority w:val="20"/>
    <w:qFormat/>
    <w:rsid w:val="008F0E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melendez\Local%20Settings\Temporary%20Internet%20Files\Content.Outlook\Y0SKXW92\Letterhead%20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Doc1</Template>
  <TotalTime>294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Melendez</dc:creator>
  <cp:lastModifiedBy>Lopez-Siegel, Maria Eugenia</cp:lastModifiedBy>
  <cp:revision>78</cp:revision>
  <cp:lastPrinted>2018-08-09T18:57:00Z</cp:lastPrinted>
  <dcterms:created xsi:type="dcterms:W3CDTF">2018-08-09T15:30:00Z</dcterms:created>
  <dcterms:modified xsi:type="dcterms:W3CDTF">2026-05-06T15:10:00Z</dcterms:modified>
</cp:coreProperties>
</file>